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12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5"/>
          <w:szCs w:val="15"/>
          <w:lang w:eastAsia="pl-PL"/>
        </w:rPr>
      </w:pP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zawiera 19 pytań testowych oraz 17 zadań praktycznych. Aby zaliczyć test próbny, beneficjent musi uzyskać co najmniej 27 punktów na 36 możliwych (75 %).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Odszukaj folder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katalogu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Otwórz 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znajdujący się w tym folderze. Wpisz identyfikator B1-2017 lub nr PESEL w zaciemnione pole, zapisz zmiany. Zapisz 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ICT to:</w:t>
      </w:r>
    </w:p>
    <w:p w:rsidR="00333612" w:rsidRPr="009F5184" w:rsidRDefault="00333612" w:rsidP="00B20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a. Internetowy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Club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Technologiczny,</w:t>
      </w:r>
    </w:p>
    <w:p w:rsidR="00333612" w:rsidRPr="009F5184" w:rsidRDefault="00333612" w:rsidP="00B20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technologie umożliwiające przetwarzanie, gromadzenie i przesyłanie informacji w formie elektronicznej,</w:t>
      </w:r>
    </w:p>
    <w:p w:rsidR="00333612" w:rsidRPr="009F5184" w:rsidRDefault="00333612" w:rsidP="00B20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protokół przesyłania informacji przez przeglądarki internetowe,</w:t>
      </w:r>
    </w:p>
    <w:p w:rsidR="00333612" w:rsidRPr="009F5184" w:rsidRDefault="00333612" w:rsidP="00B20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rodzaj pamięci komputera.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2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 Aplikacje biurowe to:</w:t>
      </w:r>
    </w:p>
    <w:p w:rsidR="00333612" w:rsidRPr="009F5184" w:rsidRDefault="00333612" w:rsidP="00B20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edytor tekstu, drukarka,</w:t>
      </w:r>
    </w:p>
    <w:p w:rsidR="00333612" w:rsidRPr="009F5184" w:rsidRDefault="00333612" w:rsidP="00B20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programy graficzny, skaner,</w:t>
      </w:r>
    </w:p>
    <w:p w:rsidR="00333612" w:rsidRPr="009F5184" w:rsidRDefault="00333612" w:rsidP="00B20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arkusz kalkulacyjny, system operacyjny,</w:t>
      </w:r>
    </w:p>
    <w:p w:rsidR="00333612" w:rsidRPr="009F5184" w:rsidRDefault="00333612" w:rsidP="00B20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edytor tekstu, przeglądarka dokumentów PDF.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3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 Które z wymienionych urządzeń jest urządzeniem spełniającym jednocześnie funkcję wejścia i wyjścia?</w:t>
      </w:r>
    </w:p>
    <w:p w:rsidR="00333612" w:rsidRPr="009F5184" w:rsidRDefault="00333612" w:rsidP="00B20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głośnik,</w:t>
      </w:r>
    </w:p>
    <w:p w:rsidR="00333612" w:rsidRPr="009F5184" w:rsidRDefault="00333612" w:rsidP="00B20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b. ekran dotykowy (ang.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Touchscreen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</w:t>
      </w:r>
    </w:p>
    <w:p w:rsidR="00333612" w:rsidRPr="009F5184" w:rsidRDefault="00333612" w:rsidP="00B20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skaner,</w:t>
      </w:r>
    </w:p>
    <w:p w:rsidR="00333612" w:rsidRPr="009F5184" w:rsidRDefault="00333612" w:rsidP="00B20C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drukarka.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4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 W jaki sposób powinno się zamknąć aplikację, która w czasie pracy przestała odpowiadać na działania użytkownika?</w:t>
      </w:r>
    </w:p>
    <w:p w:rsidR="00333612" w:rsidRPr="009F5184" w:rsidRDefault="00333612" w:rsidP="00B20C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a. Za pomocą skrótu klawiszowego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Ctrl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+ Shift +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Esc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wywołać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Menedżer zadań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wybrać zakładkę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Procesy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zaznaczyć nazwę programu i kliknąć przycisk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Zakończ zadanie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333612" w:rsidRPr="009F5184" w:rsidRDefault="00333612" w:rsidP="00B20C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nacisnąć wyłącznik zasilania i przytrzymać tak długo, aż komputer się wyłączy,</w:t>
      </w:r>
    </w:p>
    <w:p w:rsidR="00333612" w:rsidRPr="009F5184" w:rsidRDefault="00333612" w:rsidP="00B20C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użyć skrótu klawiaturowego Alt + F4,</w:t>
      </w:r>
    </w:p>
    <w:p w:rsidR="00333612" w:rsidRPr="009F5184" w:rsidRDefault="00333612" w:rsidP="00B20C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odłączyć komputer od zasilania prądem elektrycznym, np. poprzez wyłączenie listwy zasilającej.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5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Poniższy rysunek przedstawia:</w:t>
      </w:r>
    </w:p>
    <w:p w:rsidR="00333612" w:rsidRPr="009F5184" w:rsidRDefault="00333612" w:rsidP="003336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33612">
        <w:rPr>
          <w:rFonts w:ascii="Arial" w:eastAsia="Times New Roman" w:hAnsi="Arial" w:cs="Arial"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659765" cy="643890"/>
            <wp:effectExtent l="19050" t="0" r="6985" b="0"/>
            <wp:docPr id="3" name="Obraz 1" descr="http://www.tp.szczecin.pl/nowy_ecdl/pliki_b1/g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p.szczecin.pl/nowy_ecdl/pliki_b1/gim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12" w:rsidRPr="009F5184" w:rsidRDefault="00333612" w:rsidP="00B20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ikonę symbolizującą plik,</w:t>
      </w:r>
    </w:p>
    <w:p w:rsidR="00333612" w:rsidRPr="009F5184" w:rsidRDefault="00333612" w:rsidP="00B20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ikonę symbolizującą folder,</w:t>
      </w:r>
    </w:p>
    <w:p w:rsidR="00333612" w:rsidRPr="009F5184" w:rsidRDefault="00333612" w:rsidP="00B20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c. ikonę symbolizującą skrót,</w:t>
      </w:r>
    </w:p>
    <w:p w:rsidR="00333612" w:rsidRPr="009F5184" w:rsidRDefault="00333612" w:rsidP="00B20C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ikonę symbolizującą Kosz.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6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7) Do zmiany ustawień w systemie operacyjnym Windows służy:</w:t>
      </w:r>
    </w:p>
    <w:p w:rsidR="00333612" w:rsidRPr="009F5184" w:rsidRDefault="00333612" w:rsidP="00B20C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menedżer plików,</w:t>
      </w:r>
    </w:p>
    <w:p w:rsidR="00333612" w:rsidRPr="009F5184" w:rsidRDefault="00333612" w:rsidP="00B20C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menedżer wydruku,</w:t>
      </w:r>
    </w:p>
    <w:p w:rsidR="00333612" w:rsidRPr="009F5184" w:rsidRDefault="00333612" w:rsidP="00B20C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c. panel ustawienia (skrót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Win+I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</w:t>
      </w:r>
    </w:p>
    <w:p w:rsidR="00333612" w:rsidRPr="009F5184" w:rsidRDefault="00333612" w:rsidP="00B20C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informacja o systemie.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7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8) Projektowanie wspomagane komputerowo to:</w:t>
      </w:r>
    </w:p>
    <w:p w:rsidR="00333612" w:rsidRPr="009F5184" w:rsidRDefault="00333612" w:rsidP="00B20C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CAE,</w:t>
      </w:r>
    </w:p>
    <w:p w:rsidR="00333612" w:rsidRPr="009F5184" w:rsidRDefault="00333612" w:rsidP="00B20C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CAD,</w:t>
      </w:r>
    </w:p>
    <w:p w:rsidR="00333612" w:rsidRPr="009F5184" w:rsidRDefault="00333612" w:rsidP="00B20C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USB,</w:t>
      </w:r>
    </w:p>
    <w:p w:rsidR="00333612" w:rsidRPr="009F5184" w:rsidRDefault="00333612" w:rsidP="00B20C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UPS.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8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9) Aplikacja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WordPad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to:</w:t>
      </w:r>
    </w:p>
    <w:p w:rsidR="00333612" w:rsidRPr="009F5184" w:rsidRDefault="00333612" w:rsidP="00B20C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program graficzny,</w:t>
      </w:r>
    </w:p>
    <w:p w:rsidR="00333612" w:rsidRPr="009F5184" w:rsidRDefault="00333612" w:rsidP="00B20C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arkusz kalkulacyjny,</w:t>
      </w:r>
    </w:p>
    <w:p w:rsidR="00333612" w:rsidRPr="009F5184" w:rsidRDefault="00333612" w:rsidP="00B20C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baza danych,</w:t>
      </w:r>
    </w:p>
    <w:p w:rsidR="00333612" w:rsidRPr="009F5184" w:rsidRDefault="00333612" w:rsidP="00B20C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edytor tekstu.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9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10) Pliki posiadające rozszerzenie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*.jpg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*.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gif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są:</w:t>
      </w:r>
    </w:p>
    <w:p w:rsidR="00333612" w:rsidRPr="009F5184" w:rsidRDefault="00333612" w:rsidP="00B20C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obrazkami,</w:t>
      </w:r>
    </w:p>
    <w:p w:rsidR="00333612" w:rsidRPr="009F5184" w:rsidRDefault="00333612" w:rsidP="00B20C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dokumentami tekstowymi,</w:t>
      </w:r>
    </w:p>
    <w:p w:rsidR="00333612" w:rsidRPr="009F5184" w:rsidRDefault="00333612" w:rsidP="00B20C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plikami muzycznymi,</w:t>
      </w:r>
    </w:p>
    <w:p w:rsidR="00333612" w:rsidRPr="009F5184" w:rsidRDefault="00333612" w:rsidP="00B20C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aplikacjami.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10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11) Do kompresji i dekompresji danych można użyć programów:</w:t>
      </w:r>
    </w:p>
    <w:p w:rsidR="00333612" w:rsidRPr="009F5184" w:rsidRDefault="00333612" w:rsidP="00B20C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a.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Paint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7-Zip,</w:t>
      </w:r>
    </w:p>
    <w:p w:rsidR="00333612" w:rsidRPr="009F5184" w:rsidRDefault="00333612" w:rsidP="00B20C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b.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WinRAR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WinZip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333612" w:rsidRPr="009F5184" w:rsidRDefault="00333612" w:rsidP="00B20C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 xml:space="preserve">c. Adobe Acrobat Reader,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doPDF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val="en-US" w:eastAsia="pl-PL"/>
        </w:rPr>
        <w:t>,</w:t>
      </w:r>
    </w:p>
    <w:p w:rsidR="00333612" w:rsidRPr="009F5184" w:rsidRDefault="00333612" w:rsidP="00B20C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d. Notatnik, Total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Commander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11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 Menu podręczne (zwane także kontekstowym) to:</w:t>
      </w:r>
    </w:p>
    <w:p w:rsidR="00333612" w:rsidRPr="009F5184" w:rsidRDefault="00333612" w:rsidP="00B20C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okno, które otwiera się po wciśnięciu kombinacji klawiszy Alt + F4,</w:t>
      </w:r>
    </w:p>
    <w:p w:rsidR="00333612" w:rsidRPr="009F5184" w:rsidRDefault="00333612" w:rsidP="00B20C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b. okno, które otwiera się po wciśnięciu kombinacji klawiszy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Ctrl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+ P,</w:t>
      </w:r>
    </w:p>
    <w:p w:rsidR="00333612" w:rsidRPr="009F5184" w:rsidRDefault="00333612" w:rsidP="00B20C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okno, które otwiera się po wciśnięciu klawisza F1,</w:t>
      </w:r>
    </w:p>
    <w:p w:rsidR="00333612" w:rsidRPr="009F5184" w:rsidRDefault="00333612" w:rsidP="00B20C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menu, które znajduje się pod prawym klawiszem myszy niezależnie od tego, gdzie aktualnie znajduje się kursor.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Odpowiedź (a, b, c lub d) napisz w polu nr 12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 Łączenie komputerów w sieć oznacza, że:</w:t>
      </w:r>
    </w:p>
    <w:p w:rsidR="00333612" w:rsidRPr="009F5184" w:rsidRDefault="00333612" w:rsidP="00B20C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nastąpi utrudnienie komunikacji pomiędzy ludźmi,</w:t>
      </w:r>
    </w:p>
    <w:p w:rsidR="00333612" w:rsidRPr="009F5184" w:rsidRDefault="00333612" w:rsidP="00B20C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poczta elektroniczna będzie zbędna,</w:t>
      </w:r>
    </w:p>
    <w:p w:rsidR="00333612" w:rsidRPr="009F5184" w:rsidRDefault="00333612" w:rsidP="00B20C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użytkownicy mogą dzielić pliki i zasoby,</w:t>
      </w:r>
    </w:p>
    <w:p w:rsidR="00333612" w:rsidRPr="009F5184" w:rsidRDefault="00333612" w:rsidP="00B20C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zostanie ograniczony dostęp do zasobów sprzętowych, np. drukarek.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13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 Które z poniższych zdań najlepiej opisuje Intranet?</w:t>
      </w:r>
    </w:p>
    <w:p w:rsidR="00333612" w:rsidRPr="009F5184" w:rsidRDefault="00333612" w:rsidP="00B20C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Jest siecią ograniczoną tylko do dwóch komputerów,</w:t>
      </w:r>
    </w:p>
    <w:p w:rsidR="00333612" w:rsidRPr="009F5184" w:rsidRDefault="00333612" w:rsidP="00B20C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jest prywatną siecią przedsiębiorstwa umożliwiającą korzystanie z wewnętrznej poczty elektronicznej,</w:t>
      </w:r>
    </w:p>
    <w:p w:rsidR="00333612" w:rsidRPr="009F5184" w:rsidRDefault="00333612" w:rsidP="00B20C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jest siecią używaną tylko w domu lub szkole,</w:t>
      </w:r>
    </w:p>
    <w:p w:rsidR="00333612" w:rsidRPr="009F5184" w:rsidRDefault="00333612" w:rsidP="00B20C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jest siecią komputerów o światowym zasięgu.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14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15) Sieć lokalna, w której połączenia między urządzeniami sieciowymi zrealizowano bez użycia przewodów to:</w:t>
      </w:r>
    </w:p>
    <w:p w:rsidR="00333612" w:rsidRPr="009F5184" w:rsidRDefault="00333612" w:rsidP="00B20C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WLAN,</w:t>
      </w:r>
    </w:p>
    <w:p w:rsidR="00333612" w:rsidRPr="009F5184" w:rsidRDefault="00333612" w:rsidP="00B20C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b.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WiMAX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333612" w:rsidRPr="009F5184" w:rsidRDefault="00333612" w:rsidP="00B20C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WAN,</w:t>
      </w:r>
    </w:p>
    <w:p w:rsidR="00333612" w:rsidRPr="009F5184" w:rsidRDefault="00333612" w:rsidP="00B20C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VPN.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15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16) Bezpieczne hasło powinno:</w:t>
      </w:r>
    </w:p>
    <w:p w:rsidR="00333612" w:rsidRPr="009F5184" w:rsidRDefault="00333612" w:rsidP="00B20CF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być łatwe w zapamiętaniu, np.: składać się z naszego imienia, daty urodzenia, nr PESEL,</w:t>
      </w:r>
    </w:p>
    <w:p w:rsidR="00333612" w:rsidRPr="009F5184" w:rsidRDefault="00333612" w:rsidP="00B20CF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być stosowane jedno do wszystkich kont,</w:t>
      </w:r>
    </w:p>
    <w:p w:rsidR="00333612" w:rsidRPr="009F5184" w:rsidRDefault="00333612" w:rsidP="00B20CF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być zapisywane w jawnej postaci w pamięci komputera lub napisane na kartce przyklejonej do monitora,</w:t>
      </w:r>
    </w:p>
    <w:p w:rsidR="00333612" w:rsidRPr="009F5184" w:rsidRDefault="00333612" w:rsidP="00B20CF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składać się z co najmniej ośmiu znaków, a ponadto zawierać wielkie i małe litery oraz znaki specjalne.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16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17) Koń trojański (trojan) to:</w:t>
      </w:r>
    </w:p>
    <w:p w:rsidR="00333612" w:rsidRPr="009F5184" w:rsidRDefault="00333612" w:rsidP="00B20CF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odpowiednio spreparowany e-mail, które kieruje ofiarę do witryny przypominającej stronę banku,</w:t>
      </w:r>
    </w:p>
    <w:p w:rsidR="00333612" w:rsidRPr="009F5184" w:rsidRDefault="00333612" w:rsidP="00B20CF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aplikacja używana do prowadzenia księgowości w przedsiębiorstwie,</w:t>
      </w:r>
    </w:p>
    <w:p w:rsidR="00333612" w:rsidRPr="009F5184" w:rsidRDefault="00333612" w:rsidP="00B20CF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program, który daje hakerowi możliwość kontrolowania komputera bez wiedzy jego użytkownika,</w:t>
      </w:r>
    </w:p>
    <w:p w:rsidR="00333612" w:rsidRPr="009F5184" w:rsidRDefault="00333612" w:rsidP="00B20CF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strona internetowa zawierająca treści nieodpowiednie dla dzieci.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17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18) Terabajt (TB) to jednostka równa:</w:t>
      </w:r>
    </w:p>
    <w:p w:rsidR="00333612" w:rsidRPr="009F5184" w:rsidRDefault="00333612" w:rsidP="00B20CF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1024 GB</w:t>
      </w:r>
    </w:p>
    <w:p w:rsidR="00333612" w:rsidRPr="009F5184" w:rsidRDefault="00333612" w:rsidP="00B20CF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1024 MB,</w:t>
      </w:r>
    </w:p>
    <w:p w:rsidR="00333612" w:rsidRPr="009F5184" w:rsidRDefault="00333612" w:rsidP="00B20CF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c. 1024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kB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333612" w:rsidRPr="009F5184" w:rsidRDefault="00333612" w:rsidP="00B20CF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1024 B.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18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19)1 Mb/s to:</w:t>
      </w:r>
    </w:p>
    <w:p w:rsidR="00333612" w:rsidRPr="009F5184" w:rsidRDefault="00333612" w:rsidP="00B20CF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a. 1024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kB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/s,</w:t>
      </w:r>
    </w:p>
    <w:p w:rsidR="00333612" w:rsidRPr="009F5184" w:rsidRDefault="00333612" w:rsidP="00B20CF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b. 128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kB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/s,</w:t>
      </w:r>
    </w:p>
    <w:p w:rsidR="00333612" w:rsidRPr="009F5184" w:rsidRDefault="00333612" w:rsidP="00B20CF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c. 1024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Gb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/s,</w:t>
      </w:r>
    </w:p>
    <w:p w:rsidR="00333612" w:rsidRPr="009F5184" w:rsidRDefault="00333612" w:rsidP="00B20CF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1024 b/s.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19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20) Urazy na skutek chronicznego przeciążenia mięśni i ścięgien, częste wśród pracowników IT to:</w:t>
      </w:r>
    </w:p>
    <w:p w:rsidR="00333612" w:rsidRPr="009F5184" w:rsidRDefault="00333612" w:rsidP="00B20CF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a. SSD,</w:t>
      </w:r>
    </w:p>
    <w:p w:rsidR="00333612" w:rsidRPr="009F5184" w:rsidRDefault="00333612" w:rsidP="00B20CF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b. ISP,</w:t>
      </w:r>
    </w:p>
    <w:p w:rsidR="00333612" w:rsidRPr="009F5184" w:rsidRDefault="00333612" w:rsidP="00B20CF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c. RSI,</w:t>
      </w:r>
    </w:p>
    <w:p w:rsidR="00333612" w:rsidRPr="009F5184" w:rsidRDefault="00333612" w:rsidP="00B20CF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175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d. IM.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Odpowiedź (a, b, c lub d) napisz w polu nr 20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21) Podaj nazwę systemu operacyjnego, numer jego wersji oraz ilość zainstalowanej pamięci RAM komputera przy, którym zdajesz egzamin. Odpowiedź napisz w polu nr 21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22) Wykorzystując funkcję: „Pomoc” systemu operacyjnego odszukaj informacje dotyczące narzędzia „Klawiatura ekranowa”. Przekopiuj fragment tekstu (akapit) dotyczący narzędzia „Klawiatura ekranowa” do pola nr 22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23) Znajdź wszystkie pliki z rozszerzeniem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gif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podaj ich liczbę w polu nr 23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24) Utwórz 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Rysunki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ikonę skrótu do pliku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menu.jpg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25) Otwórz folder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Kliknij menu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Widok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wybierz polecenie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Szczegóły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Posortuj pliki rosnąco według rozmiarów. Skopiuj obraz okna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wklej go na drugiej stronie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26) Odszukaj 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Tekst.doc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otwórz go, a następnie zapisz jako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Domeny.doc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Sieci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27) 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Sieci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utwórz dwa nowe foldery o nazwach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E-mail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28) Skopiuj 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Wirus.doc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 przenieś plik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botnet.bmp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WWW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29) Z dokumentu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adres.doc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skopiuj adres firmy do dokumentu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Podanie.doc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miejsce ADRESAT. Usuń tekst „stanowisko, imię i nazwisko, nazwa instytucji, jej adres”. Zapisz dokument jako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Podanie o 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pracę.pdf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30) Usuń plik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basic_logo.jpg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Fotografie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zmień nazwę folderu na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Grafika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31) Usuń folder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Muzea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Skopiuj folder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Matematyka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Uniwersytet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32) Podaj liczbę plików znajdujących się w katalogu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jego podkatalogach. Liczbę tę napisz w polu nr 32 w pliku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a następnie plik ten zapisz.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33) Otwórz okno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Właściwości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lokalnego dysku (np. C:) z widoczną ilością wolnego miejsca na dysku. Wykonaj zrzut ekranowy tylko otwartego okna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Właściwości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zapisz go jako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Właściwosći.jpg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katalogu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Komputer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34) Odszukaj 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plik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Rysunki.zip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rozpakuj go do folderu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Rysunki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35) Odszukaj w folderze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ECDL – moduł B1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plik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informatyk.bmp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a następnie spakuj go do pliku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informatyk.zip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36) Zapisz 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plik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(jeśli korzystasz z programu Microsoft Word 2007 - 2016 lub Windows 10) lub wydrukuj plik </w:t>
      </w:r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Odpowiedzi.doc</w:t>
      </w: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 dołączonej drukarce do pliku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Odpowiedzi.pdf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(na komputerze przy, którym przerabiasz ten egzamin powinien być zainstalowany program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(bezpłatny konwerter PDF). Program </w:t>
      </w:r>
      <w:proofErr w:type="spellStart"/>
      <w:r w:rsidRPr="009F518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doPDF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możesz pobrać z tej witryny z działu Programy / ECDL. [1 </w:t>
      </w:r>
      <w:proofErr w:type="spellStart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333612" w:rsidRPr="009F5184" w:rsidRDefault="00333612" w:rsidP="00333612">
      <w:pPr>
        <w:shd w:val="clear" w:color="auto" w:fill="FFFFFF"/>
        <w:spacing w:before="100" w:beforeAutospacing="1" w:after="100" w:afterAutospacing="1" w:line="175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F518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37) Koniec egzaminu próbnego.</w:t>
      </w:r>
    </w:p>
    <w:p w:rsidR="00333612" w:rsidRPr="00333612" w:rsidRDefault="00333612" w:rsidP="00333612">
      <w:pPr>
        <w:rPr>
          <w:sz w:val="18"/>
          <w:szCs w:val="18"/>
        </w:rPr>
      </w:pPr>
    </w:p>
    <w:p w:rsidR="000729D3" w:rsidRPr="00333612" w:rsidRDefault="000729D3" w:rsidP="0048169E">
      <w:pPr>
        <w:rPr>
          <w:sz w:val="18"/>
          <w:szCs w:val="18"/>
        </w:rPr>
      </w:pPr>
    </w:p>
    <w:sectPr w:rsidR="000729D3" w:rsidRPr="00333612" w:rsidSect="00D70299">
      <w:headerReference w:type="default" r:id="rId8"/>
      <w:footerReference w:type="default" r:id="rId9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F9" w:rsidRDefault="00B20CF9" w:rsidP="00FC378E">
      <w:pPr>
        <w:spacing w:after="0" w:line="240" w:lineRule="auto"/>
      </w:pPr>
      <w:r>
        <w:separator/>
      </w:r>
    </w:p>
  </w:endnote>
  <w:endnote w:type="continuationSeparator" w:id="0">
    <w:p w:rsidR="00B20CF9" w:rsidRDefault="00B20CF9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2C189C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2C189C">
      <w:rPr>
        <w:b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F9" w:rsidRDefault="00B20CF9" w:rsidP="00FC378E">
      <w:pPr>
        <w:spacing w:after="0" w:line="240" w:lineRule="auto"/>
      </w:pPr>
      <w:r>
        <w:separator/>
      </w:r>
    </w:p>
  </w:footnote>
  <w:footnote w:type="continuationSeparator" w:id="0">
    <w:p w:rsidR="00B20CF9" w:rsidRDefault="00B20CF9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B5F"/>
    <w:multiLevelType w:val="multilevel"/>
    <w:tmpl w:val="DC24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12D1"/>
    <w:multiLevelType w:val="multilevel"/>
    <w:tmpl w:val="338C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601A"/>
    <w:multiLevelType w:val="multilevel"/>
    <w:tmpl w:val="40A4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42362"/>
    <w:multiLevelType w:val="multilevel"/>
    <w:tmpl w:val="5D04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60EA3"/>
    <w:multiLevelType w:val="multilevel"/>
    <w:tmpl w:val="55A2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D15CE"/>
    <w:multiLevelType w:val="multilevel"/>
    <w:tmpl w:val="8C76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D3116"/>
    <w:multiLevelType w:val="multilevel"/>
    <w:tmpl w:val="CC7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575C3"/>
    <w:multiLevelType w:val="multilevel"/>
    <w:tmpl w:val="F584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61882"/>
    <w:multiLevelType w:val="multilevel"/>
    <w:tmpl w:val="BA64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5F2FB8"/>
    <w:multiLevelType w:val="multilevel"/>
    <w:tmpl w:val="AB5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5264F"/>
    <w:multiLevelType w:val="multilevel"/>
    <w:tmpl w:val="CE6A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C53720"/>
    <w:multiLevelType w:val="multilevel"/>
    <w:tmpl w:val="0BE0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123234"/>
    <w:multiLevelType w:val="multilevel"/>
    <w:tmpl w:val="5C6AB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96D0E"/>
    <w:multiLevelType w:val="multilevel"/>
    <w:tmpl w:val="1E7C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C41ED7"/>
    <w:multiLevelType w:val="multilevel"/>
    <w:tmpl w:val="B558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920AF"/>
    <w:multiLevelType w:val="multilevel"/>
    <w:tmpl w:val="1FDC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D07EB"/>
    <w:multiLevelType w:val="multilevel"/>
    <w:tmpl w:val="CBB4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9B57C9"/>
    <w:multiLevelType w:val="multilevel"/>
    <w:tmpl w:val="063E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175DB1"/>
    <w:multiLevelType w:val="multilevel"/>
    <w:tmpl w:val="2C80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18"/>
  </w:num>
  <w:num w:numId="6">
    <w:abstractNumId w:val="14"/>
  </w:num>
  <w:num w:numId="7">
    <w:abstractNumId w:val="15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17"/>
  </w:num>
  <w:num w:numId="15">
    <w:abstractNumId w:val="16"/>
  </w:num>
  <w:num w:numId="16">
    <w:abstractNumId w:val="1"/>
  </w:num>
  <w:num w:numId="17">
    <w:abstractNumId w:val="13"/>
  </w:num>
  <w:num w:numId="18">
    <w:abstractNumId w:val="7"/>
  </w:num>
  <w:num w:numId="19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378E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797C"/>
    <w:rsid w:val="002C0198"/>
    <w:rsid w:val="002C0F6D"/>
    <w:rsid w:val="002F5738"/>
    <w:rsid w:val="0030550B"/>
    <w:rsid w:val="003165BB"/>
    <w:rsid w:val="00327D2A"/>
    <w:rsid w:val="0033280A"/>
    <w:rsid w:val="00333612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E5CD9"/>
    <w:rsid w:val="004E65BF"/>
    <w:rsid w:val="004F5607"/>
    <w:rsid w:val="005055B1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20CF9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7651"/>
    <w:rsid w:val="00C0640A"/>
    <w:rsid w:val="00C07342"/>
    <w:rsid w:val="00C15AF4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semiHidden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próbny moduł B1</Template>
  <TotalTime>2</TotalTime>
  <Pages>5</Pages>
  <Words>1237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2016-09-16T11:38:00Z</cp:lastPrinted>
  <dcterms:created xsi:type="dcterms:W3CDTF">2017-08-01T08:58:00Z</dcterms:created>
  <dcterms:modified xsi:type="dcterms:W3CDTF">2017-08-01T08:58:00Z</dcterms:modified>
</cp:coreProperties>
</file>